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CD" w:rsidRPr="007C1FCE" w:rsidRDefault="00DE2BCD">
      <w:pPr>
        <w:rPr>
          <w:b/>
          <w:i/>
        </w:rPr>
      </w:pPr>
      <w:r>
        <w:t xml:space="preserve">                                                      </w:t>
      </w:r>
      <w:r w:rsidRPr="007C1FCE">
        <w:rPr>
          <w:b/>
          <w:i/>
        </w:rPr>
        <w:t xml:space="preserve"> </w:t>
      </w:r>
      <w:r>
        <w:rPr>
          <w:b/>
          <w:i/>
        </w:rPr>
        <w:t xml:space="preserve">     </w:t>
      </w:r>
      <w:r w:rsidRPr="007C1FCE">
        <w:rPr>
          <w:b/>
          <w:i/>
        </w:rPr>
        <w:t xml:space="preserve"> </w:t>
      </w:r>
      <w:r>
        <w:rPr>
          <w:b/>
          <w:i/>
        </w:rPr>
        <w:t xml:space="preserve">      </w:t>
      </w:r>
      <w:r w:rsidRPr="007C1FCE">
        <w:rPr>
          <w:b/>
          <w:i/>
        </w:rPr>
        <w:t>INVITATIE</w:t>
      </w:r>
    </w:p>
    <w:p w:rsidR="00DE2BCD" w:rsidRDefault="00DE2BCD">
      <w:r>
        <w:t xml:space="preserve">                                           Dragi Studenti, Tineri Ingineri, Profesori,</w:t>
      </w:r>
    </w:p>
    <w:p w:rsidR="00DE2BCD" w:rsidRDefault="00DE2BCD">
      <w:r>
        <w:t xml:space="preserve">             ACER (Asociatia de Compatibilitate Electromagnetica  din Romania) fondata in 1997</w:t>
      </w:r>
    </w:p>
    <w:p w:rsidR="00DE2BCD" w:rsidRDefault="00DE2BCD">
      <w:r>
        <w:t xml:space="preserve">                     Initiaza o actiune de intinerire a membrilor ei si ai Consiliului Director</w:t>
      </w:r>
    </w:p>
    <w:p w:rsidR="00DE2BCD" w:rsidRDefault="00DE2BCD">
      <w:r>
        <w:t xml:space="preserve">                     Intr-un domeniu de mare interes stiintific si tehnic in societatea actuala!</w:t>
      </w:r>
    </w:p>
    <w:p w:rsidR="00DE2BCD" w:rsidRDefault="00DE2BCD">
      <w:r>
        <w:t xml:space="preserve">                  Detalii despre  ACER si conditiile de inscriere gasiti pe acest site </w:t>
      </w:r>
      <w:hyperlink r:id="rId4" w:history="1">
        <w:r w:rsidRPr="007169A1">
          <w:rPr>
            <w:rStyle w:val="Hyperlink"/>
          </w:rPr>
          <w:t>www.acero.ro</w:t>
        </w:r>
      </w:hyperlink>
    </w:p>
    <w:p w:rsidR="00DE2BCD" w:rsidRDefault="00DE2BCD">
      <w:r>
        <w:t xml:space="preserve">       </w:t>
      </w:r>
      <w:r>
        <w:tab/>
      </w:r>
      <w:r>
        <w:tab/>
      </w:r>
    </w:p>
    <w:p w:rsidR="00DE2BCD" w:rsidRDefault="00DE2BCD">
      <w:r>
        <w:t xml:space="preserve"> </w:t>
      </w:r>
    </w:p>
    <w:p w:rsidR="00DE2BCD" w:rsidRDefault="00DE2BCD"/>
    <w:p w:rsidR="00DE2BCD" w:rsidRDefault="00DE2BCD"/>
    <w:p w:rsidR="00DE2BCD" w:rsidRDefault="00DE2BCD"/>
    <w:p w:rsidR="00DE2BCD" w:rsidRDefault="00DE2BCD"/>
    <w:sectPr w:rsidR="00DE2BCD" w:rsidSect="00017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CE"/>
    <w:rsid w:val="0001737D"/>
    <w:rsid w:val="000D2143"/>
    <w:rsid w:val="00112099"/>
    <w:rsid w:val="00577736"/>
    <w:rsid w:val="0064677A"/>
    <w:rsid w:val="007169A1"/>
    <w:rsid w:val="007C1FCE"/>
    <w:rsid w:val="00815C01"/>
    <w:rsid w:val="00C2282C"/>
    <w:rsid w:val="00CC6693"/>
    <w:rsid w:val="00DE2BCD"/>
    <w:rsid w:val="00E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7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6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er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INVITATIE</dc:title>
  <dc:subject/>
  <dc:creator>Andrei Marinescu</dc:creator>
  <cp:keywords/>
  <dc:description/>
  <cp:lastModifiedBy>ICMET</cp:lastModifiedBy>
  <cp:revision>2</cp:revision>
  <cp:lastPrinted>2024-04-21T19:18:00Z</cp:lastPrinted>
  <dcterms:created xsi:type="dcterms:W3CDTF">2024-04-24T09:07:00Z</dcterms:created>
  <dcterms:modified xsi:type="dcterms:W3CDTF">2024-04-24T09:07:00Z</dcterms:modified>
</cp:coreProperties>
</file>